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A37F8" w14:textId="77777777" w:rsidR="00966EFC" w:rsidRPr="00966EFC" w:rsidRDefault="00966EFC" w:rsidP="00966EFC">
      <w:pPr>
        <w:spacing w:after="160" w:line="259" w:lineRule="auto"/>
        <w:jc w:val="center"/>
        <w:rPr>
          <w:b/>
          <w:bCs/>
        </w:rPr>
      </w:pPr>
      <w:r w:rsidRPr="00966EFC">
        <w:rPr>
          <w:b/>
          <w:bCs/>
        </w:rPr>
        <w:t>CALL FOR PROPOSALS</w:t>
      </w:r>
    </w:p>
    <w:p w14:paraId="56920D65" w14:textId="4EA94B36" w:rsidR="00966EFC" w:rsidRPr="00966EFC" w:rsidRDefault="00966EFC" w:rsidP="00966EFC">
      <w:pPr>
        <w:spacing w:after="160" w:line="259" w:lineRule="auto"/>
        <w:jc w:val="center"/>
        <w:rPr>
          <w:b/>
          <w:bCs/>
        </w:rPr>
      </w:pPr>
      <w:r w:rsidRPr="00966EFC">
        <w:rPr>
          <w:b/>
          <w:bCs/>
        </w:rPr>
        <w:t xml:space="preserve">EHA Support </w:t>
      </w:r>
      <w:r>
        <w:rPr>
          <w:b/>
          <w:bCs/>
        </w:rPr>
        <w:t>for</w:t>
      </w:r>
      <w:r w:rsidRPr="00966EFC">
        <w:rPr>
          <w:b/>
          <w:bCs/>
        </w:rPr>
        <w:t xml:space="preserve"> SWG-initiated small research projects</w:t>
      </w:r>
    </w:p>
    <w:p w14:paraId="3C18AF89" w14:textId="4F3E538A" w:rsidR="00966EFC" w:rsidRDefault="00966EFC" w:rsidP="00966EFC">
      <w:pPr>
        <w:spacing w:after="160" w:line="259" w:lineRule="auto"/>
      </w:pPr>
      <w:r>
        <w:t xml:space="preserve">At the EHA Board retreat in April 2022, the EHA Board agreed to provide financial support to small, SWG-initiated research projects. In total, </w:t>
      </w:r>
      <w:r>
        <w:t>5</w:t>
      </w:r>
      <w:r>
        <w:t xml:space="preserve"> projects will be supported with a maximum of </w:t>
      </w:r>
      <w:r>
        <w:t>3</w:t>
      </w:r>
      <w:r>
        <w:t>0,000 euros each for the year 202</w:t>
      </w:r>
      <w:r>
        <w:t>5</w:t>
      </w:r>
      <w:r>
        <w:t xml:space="preserve">. </w:t>
      </w:r>
    </w:p>
    <w:p w14:paraId="6ACE5AAF" w14:textId="77777777" w:rsidR="00966EFC" w:rsidRDefault="00966EFC" w:rsidP="00966EFC">
      <w:pPr>
        <w:pStyle w:val="ListParagraph"/>
        <w:numPr>
          <w:ilvl w:val="0"/>
          <w:numId w:val="1"/>
        </w:numPr>
        <w:spacing w:after="160" w:line="259" w:lineRule="auto"/>
      </w:pPr>
      <w:r>
        <w:t>What can be supported</w:t>
      </w:r>
      <w:r>
        <w:t>?</w:t>
      </w:r>
    </w:p>
    <w:p w14:paraId="79EBB6F8" w14:textId="77777777" w:rsidR="00966EFC" w:rsidRDefault="00966EFC" w:rsidP="00966EFC">
      <w:pPr>
        <w:pStyle w:val="ListParagraph"/>
        <w:numPr>
          <w:ilvl w:val="1"/>
          <w:numId w:val="1"/>
        </w:numPr>
        <w:spacing w:after="160" w:line="259" w:lineRule="auto"/>
      </w:pPr>
      <w:r>
        <w:t xml:space="preserve">Projects must benefit the network collaboration established by the EHA SWG. </w:t>
      </w:r>
    </w:p>
    <w:p w14:paraId="1255C6BB" w14:textId="77777777" w:rsidR="00966EFC" w:rsidRDefault="00966EFC" w:rsidP="00966EFC">
      <w:pPr>
        <w:pStyle w:val="ListParagraph"/>
        <w:numPr>
          <w:ilvl w:val="1"/>
          <w:numId w:val="1"/>
        </w:numPr>
        <w:spacing w:after="160" w:line="259" w:lineRule="auto"/>
      </w:pPr>
      <w:r>
        <w:t xml:space="preserve">For “clinical” SWG-initiated projects, EHA will not directly support interventional clinical trials. However, non-interventional studies, like retrospective studies or perspective data collection are eligible for support. In these </w:t>
      </w:r>
      <w:proofErr w:type="gramStart"/>
      <w:r>
        <w:t>cases</w:t>
      </w:r>
      <w:proofErr w:type="gramEnd"/>
      <w:r>
        <w:t xml:space="preserve"> EHA support can be used, for example, to cover the costs for data management, data analysis, sample collection, and storage.</w:t>
      </w:r>
    </w:p>
    <w:p w14:paraId="2DE0B38C" w14:textId="77777777" w:rsidR="00966EFC" w:rsidRDefault="00966EFC" w:rsidP="00966EFC">
      <w:pPr>
        <w:pStyle w:val="ListParagraph"/>
        <w:numPr>
          <w:ilvl w:val="1"/>
          <w:numId w:val="1"/>
        </w:numPr>
        <w:spacing w:after="160" w:line="259" w:lineRule="auto"/>
      </w:pPr>
      <w:r>
        <w:t>Similarly, for “basic research” SWG-initiated projects, EHA will favor those projects that leverage the collaborative nature of the SWG network and the mutual exchange of expertise. For example, EHA will cover the costs for consumables, sample collections, exchange and storage, and data management.</w:t>
      </w:r>
    </w:p>
    <w:p w14:paraId="56E7362B" w14:textId="5EFE4AD0" w:rsidR="00966EFC" w:rsidRDefault="00966EFC" w:rsidP="00966EFC">
      <w:pPr>
        <w:pStyle w:val="ListParagraph"/>
        <w:numPr>
          <w:ilvl w:val="1"/>
          <w:numId w:val="1"/>
        </w:numPr>
        <w:spacing w:after="160" w:line="259" w:lineRule="auto"/>
      </w:pPr>
      <w:r>
        <w:t>EHA encourages the submission of proposals involving junior members and partners from underrepresented countries.</w:t>
      </w:r>
    </w:p>
    <w:p w14:paraId="49C4D1BF" w14:textId="1EAF699A" w:rsidR="00966EFC" w:rsidRDefault="00966EFC" w:rsidP="00966EFC">
      <w:pPr>
        <w:pStyle w:val="ListParagraph"/>
        <w:numPr>
          <w:ilvl w:val="0"/>
          <w:numId w:val="1"/>
        </w:numPr>
        <w:spacing w:before="240" w:after="160" w:line="259" w:lineRule="auto"/>
      </w:pPr>
      <w:r>
        <w:t>What is not supported</w:t>
      </w:r>
      <w:r>
        <w:t>?</w:t>
      </w:r>
    </w:p>
    <w:p w14:paraId="0A02BF01" w14:textId="493678CB" w:rsidR="00966EFC" w:rsidRDefault="00966EFC" w:rsidP="00966EFC">
      <w:pPr>
        <w:pStyle w:val="ListParagraph"/>
        <w:numPr>
          <w:ilvl w:val="1"/>
          <w:numId w:val="1"/>
        </w:numPr>
        <w:spacing w:after="160" w:line="259" w:lineRule="auto"/>
      </w:pPr>
      <w:r>
        <w:t>With this initiative EHA is not going to support fellowships or pay for individual salaries, nor for the purchase of substantial equipment.</w:t>
      </w:r>
    </w:p>
    <w:p w14:paraId="3B165754" w14:textId="67A1684B" w:rsidR="00966EFC" w:rsidRPr="00966EFC" w:rsidRDefault="00966EFC" w:rsidP="00966EFC">
      <w:pPr>
        <w:spacing w:after="160" w:line="259" w:lineRule="auto"/>
        <w:rPr>
          <w:b/>
          <w:bCs/>
        </w:rPr>
      </w:pPr>
      <w:r w:rsidRPr="00966EFC">
        <w:rPr>
          <w:b/>
          <w:bCs/>
        </w:rPr>
        <w:t>Timeline of the call</w:t>
      </w:r>
    </w:p>
    <w:p w14:paraId="632115FE" w14:textId="2EFC559C" w:rsidR="00966EFC" w:rsidRDefault="00966EFC" w:rsidP="00966EFC">
      <w:pPr>
        <w:pStyle w:val="ListParagraph"/>
        <w:numPr>
          <w:ilvl w:val="0"/>
          <w:numId w:val="2"/>
        </w:numPr>
        <w:spacing w:after="160" w:line="259" w:lineRule="auto"/>
      </w:pPr>
      <w:r>
        <w:t>This call is open until 30 November 202</w:t>
      </w:r>
      <w:r>
        <w:t>4</w:t>
      </w:r>
      <w:r>
        <w:t xml:space="preserve"> at 12.00 am. The SWG Committee will evaluate the proposals received and inform the awardees by the end of December 202</w:t>
      </w:r>
      <w:r>
        <w:t>4</w:t>
      </w:r>
      <w:r>
        <w:t>.</w:t>
      </w:r>
    </w:p>
    <w:p w14:paraId="0755A15F" w14:textId="77777777" w:rsidR="00966EFC" w:rsidRDefault="00966EFC" w:rsidP="00966EFC">
      <w:pPr>
        <w:spacing w:after="160" w:line="259" w:lineRule="auto"/>
      </w:pPr>
    </w:p>
    <w:p w14:paraId="7B1C62CB" w14:textId="59362018" w:rsidR="00966EFC" w:rsidRPr="00966EFC" w:rsidRDefault="00966EFC" w:rsidP="00966EFC">
      <w:pPr>
        <w:spacing w:after="160" w:line="259" w:lineRule="auto"/>
        <w:rPr>
          <w:b/>
          <w:bCs/>
        </w:rPr>
      </w:pPr>
      <w:r w:rsidRPr="00966EFC">
        <w:rPr>
          <w:b/>
          <w:bCs/>
        </w:rPr>
        <w:t>Form for requesting support</w:t>
      </w:r>
    </w:p>
    <w:p w14:paraId="0B07092D" w14:textId="42016B4D" w:rsidR="00966EFC" w:rsidRDefault="00966EFC" w:rsidP="00966EFC">
      <w:pPr>
        <w:pStyle w:val="ListParagraph"/>
        <w:numPr>
          <w:ilvl w:val="0"/>
          <w:numId w:val="2"/>
        </w:numPr>
        <w:spacing w:after="160" w:line="259" w:lineRule="auto"/>
      </w:pPr>
      <w:r>
        <w:t>The proponent must fill in the form in the appendix for their requests.</w:t>
      </w:r>
    </w:p>
    <w:p w14:paraId="27F7A78A" w14:textId="77777777" w:rsidR="00966EFC" w:rsidRDefault="00966EFC" w:rsidP="00966EFC">
      <w:pPr>
        <w:spacing w:after="160" w:line="259" w:lineRule="auto"/>
      </w:pPr>
    </w:p>
    <w:p w14:paraId="62E328B4" w14:textId="77777777" w:rsidR="00966EFC" w:rsidRDefault="00966EFC" w:rsidP="00966EFC">
      <w:pPr>
        <w:spacing w:after="160" w:line="259" w:lineRule="auto"/>
      </w:pPr>
    </w:p>
    <w:p w14:paraId="590749E5" w14:textId="77777777" w:rsidR="00966EFC" w:rsidRDefault="00966EFC" w:rsidP="00966EFC">
      <w:pPr>
        <w:spacing w:after="160" w:line="259" w:lineRule="auto"/>
      </w:pPr>
    </w:p>
    <w:p w14:paraId="3AD3CD35" w14:textId="77777777" w:rsidR="00966EFC" w:rsidRDefault="00966EFC" w:rsidP="00966EFC">
      <w:pPr>
        <w:spacing w:after="160" w:line="259" w:lineRule="auto"/>
      </w:pPr>
    </w:p>
    <w:p w14:paraId="089EC751" w14:textId="77777777" w:rsidR="00966EFC" w:rsidRDefault="00966EFC" w:rsidP="00966EFC">
      <w:pPr>
        <w:spacing w:after="160" w:line="259" w:lineRule="auto"/>
      </w:pPr>
    </w:p>
    <w:p w14:paraId="1BDBB215" w14:textId="77777777" w:rsidR="00966EFC" w:rsidRDefault="00966EFC" w:rsidP="00966EFC">
      <w:pPr>
        <w:spacing w:after="160" w:line="259" w:lineRule="auto"/>
      </w:pPr>
    </w:p>
    <w:p w14:paraId="29C096AE" w14:textId="77777777" w:rsidR="00966EFC" w:rsidRDefault="00966EFC" w:rsidP="00966EFC">
      <w:pPr>
        <w:spacing w:after="160" w:line="259" w:lineRule="auto"/>
      </w:pPr>
    </w:p>
    <w:p w14:paraId="1F438FAF" w14:textId="77777777" w:rsidR="00966EFC" w:rsidRDefault="00966EFC" w:rsidP="00966EFC">
      <w:pPr>
        <w:spacing w:after="160" w:line="259" w:lineRule="auto"/>
      </w:pPr>
    </w:p>
    <w:p w14:paraId="5E1BB797" w14:textId="77777777" w:rsidR="00966EFC" w:rsidRDefault="00966EFC" w:rsidP="00966EFC">
      <w:pPr>
        <w:spacing w:after="160" w:line="259" w:lineRule="auto"/>
      </w:pPr>
    </w:p>
    <w:p w14:paraId="200FA7CD" w14:textId="77777777" w:rsidR="00966EFC" w:rsidRDefault="00966EFC" w:rsidP="00966EFC">
      <w:pPr>
        <w:spacing w:after="160" w:line="259" w:lineRule="auto"/>
      </w:pPr>
    </w:p>
    <w:p w14:paraId="41F21CFB" w14:textId="77777777" w:rsidR="00966EFC" w:rsidRDefault="00966EFC" w:rsidP="00966EFC">
      <w:pPr>
        <w:spacing w:after="160" w:line="259" w:lineRule="auto"/>
      </w:pPr>
    </w:p>
    <w:p w14:paraId="3F9D7DD9" w14:textId="77777777" w:rsidR="00966EFC" w:rsidRDefault="00966EFC" w:rsidP="00966EFC">
      <w:pPr>
        <w:spacing w:after="160" w:line="259" w:lineRule="auto"/>
      </w:pPr>
      <w:r>
        <w:t> </w:t>
      </w:r>
    </w:p>
    <w:p w14:paraId="2FD3D6B0" w14:textId="004EA02E" w:rsidR="00966EFC" w:rsidRPr="00966EFC" w:rsidRDefault="00966EFC" w:rsidP="00966EFC">
      <w:pPr>
        <w:spacing w:after="160" w:line="259" w:lineRule="auto"/>
        <w:jc w:val="center"/>
        <w:rPr>
          <w:b/>
          <w:bCs/>
        </w:rPr>
      </w:pPr>
      <w:r w:rsidRPr="00966EFC">
        <w:rPr>
          <w:b/>
          <w:bCs/>
        </w:rPr>
        <w:lastRenderedPageBreak/>
        <w:t>APPENDIX</w:t>
      </w:r>
    </w:p>
    <w:p w14:paraId="62A53357" w14:textId="449BA8F2" w:rsidR="00966EFC" w:rsidRPr="00966EFC" w:rsidRDefault="00966EFC" w:rsidP="00966EFC">
      <w:pPr>
        <w:spacing w:after="160" w:line="259" w:lineRule="auto"/>
        <w:rPr>
          <w:b/>
          <w:bCs/>
        </w:rPr>
      </w:pPr>
      <w:r>
        <w:t xml:space="preserve">Please fill in this form to support your </w:t>
      </w:r>
      <w:proofErr w:type="gramStart"/>
      <w:r>
        <w:t>application, and</w:t>
      </w:r>
      <w:proofErr w:type="gramEnd"/>
      <w:r>
        <w:t xml:space="preserve"> send it to </w:t>
      </w:r>
      <w:hyperlink r:id="rId11" w:history="1">
        <w:r w:rsidRPr="00252F96">
          <w:rPr>
            <w:rStyle w:val="Hyperlink"/>
          </w:rPr>
          <w:t>swgs@ehaweb.org</w:t>
        </w:r>
      </w:hyperlink>
      <w:r>
        <w:t xml:space="preserve"> </w:t>
      </w:r>
      <w:r>
        <w:t xml:space="preserve">by </w:t>
      </w:r>
      <w:r w:rsidRPr="00966EFC">
        <w:rPr>
          <w:b/>
          <w:bCs/>
        </w:rPr>
        <w:t>November 30, 202</w:t>
      </w:r>
      <w:r w:rsidRPr="00966EFC">
        <w:rPr>
          <w:b/>
          <w:bCs/>
        </w:rPr>
        <w:t>4</w:t>
      </w:r>
      <w:r>
        <w:rPr>
          <w:b/>
          <w:bCs/>
        </w:rPr>
        <w:t>.</w:t>
      </w:r>
    </w:p>
    <w:p w14:paraId="76AF7D79" w14:textId="77777777" w:rsidR="00966EFC" w:rsidRPr="00966EFC" w:rsidRDefault="00966EFC" w:rsidP="00966EFC">
      <w:pPr>
        <w:spacing w:after="160" w:line="259" w:lineRule="auto"/>
        <w:rPr>
          <w:b/>
          <w:bCs/>
        </w:rPr>
      </w:pPr>
      <w:r w:rsidRPr="00966EFC">
        <w:rPr>
          <w:b/>
          <w:bCs/>
        </w:rPr>
        <w:t>Specialized Working Group(s):</w:t>
      </w:r>
    </w:p>
    <w:p w14:paraId="456D883D" w14:textId="5B7F6311" w:rsidR="00966EFC" w:rsidRDefault="00966EFC" w:rsidP="00966EFC">
      <w:pPr>
        <w:spacing w:after="160" w:line="259" w:lineRule="auto"/>
      </w:pPr>
      <w:r>
        <w:t>________________________________________________________________________________</w:t>
      </w:r>
    </w:p>
    <w:p w14:paraId="16105A9D" w14:textId="77777777" w:rsidR="00966EFC" w:rsidRDefault="00966EFC" w:rsidP="00966EFC">
      <w:pPr>
        <w:spacing w:after="160" w:line="259" w:lineRule="auto"/>
      </w:pPr>
    </w:p>
    <w:p w14:paraId="0C70F355" w14:textId="77777777" w:rsidR="00966EFC" w:rsidRPr="00966EFC" w:rsidRDefault="00966EFC" w:rsidP="00966EFC">
      <w:pPr>
        <w:spacing w:after="160" w:line="259" w:lineRule="auto"/>
        <w:rPr>
          <w:b/>
          <w:bCs/>
        </w:rPr>
      </w:pPr>
      <w:r w:rsidRPr="00966EFC">
        <w:rPr>
          <w:b/>
          <w:bCs/>
        </w:rPr>
        <w:t>Name of project:</w:t>
      </w:r>
    </w:p>
    <w:p w14:paraId="6433C37E" w14:textId="166FF570" w:rsidR="00966EFC" w:rsidRDefault="00966EFC" w:rsidP="00966EFC">
      <w:pPr>
        <w:spacing w:after="160" w:line="259" w:lineRule="auto"/>
      </w:pPr>
      <w:r>
        <w:t>________________________________________________________________________________</w:t>
      </w:r>
    </w:p>
    <w:p w14:paraId="30DF9AC8" w14:textId="77777777" w:rsidR="00966EFC" w:rsidRDefault="00966EFC" w:rsidP="00966EFC">
      <w:pPr>
        <w:spacing w:after="160" w:line="259" w:lineRule="auto"/>
      </w:pPr>
    </w:p>
    <w:p w14:paraId="0D41B49D" w14:textId="77777777" w:rsidR="00966EFC" w:rsidRPr="00966EFC" w:rsidRDefault="00966EFC" w:rsidP="00966EFC">
      <w:pPr>
        <w:spacing w:after="160" w:line="259" w:lineRule="auto"/>
        <w:rPr>
          <w:b/>
          <w:bCs/>
        </w:rPr>
      </w:pPr>
      <w:r w:rsidRPr="00966EFC">
        <w:rPr>
          <w:b/>
          <w:bCs/>
        </w:rPr>
        <w:t>Rationale / Background (max 500 words):</w:t>
      </w:r>
    </w:p>
    <w:p w14:paraId="2CBAA93A" w14:textId="67D99055" w:rsidR="00966EFC" w:rsidRDefault="00966EFC" w:rsidP="00966EFC">
      <w:pPr>
        <w:spacing w:after="160" w:line="259" w:lineRule="auto"/>
      </w:pPr>
      <w:r>
        <w:t>________________________________________________________________________________</w:t>
      </w:r>
    </w:p>
    <w:p w14:paraId="0FFAE6C5" w14:textId="5921CF48" w:rsidR="00966EFC" w:rsidRDefault="00966EFC" w:rsidP="00966EFC">
      <w:pPr>
        <w:spacing w:after="160" w:line="259" w:lineRule="auto"/>
      </w:pPr>
      <w:r>
        <w:t>________________________________________________________________________________</w:t>
      </w:r>
    </w:p>
    <w:p w14:paraId="2773DF19" w14:textId="59175243" w:rsidR="00966EFC" w:rsidRDefault="00966EFC" w:rsidP="00966EFC">
      <w:pPr>
        <w:spacing w:after="160" w:line="259" w:lineRule="auto"/>
      </w:pPr>
      <w:r>
        <w:t>________________________________________________________________________________</w:t>
      </w:r>
    </w:p>
    <w:p w14:paraId="23427928" w14:textId="33074179" w:rsidR="00966EFC" w:rsidRDefault="00966EFC" w:rsidP="00966EFC">
      <w:pPr>
        <w:spacing w:after="160" w:line="259" w:lineRule="auto"/>
      </w:pPr>
      <w:r>
        <w:t>________________________________________________________________________________</w:t>
      </w:r>
    </w:p>
    <w:p w14:paraId="482EBA6A" w14:textId="7A7D0ED8" w:rsidR="00966EFC" w:rsidRDefault="00966EFC" w:rsidP="00966EFC">
      <w:pPr>
        <w:spacing w:after="160" w:line="259" w:lineRule="auto"/>
      </w:pPr>
      <w:r>
        <w:t>________________________________________________________________________________</w:t>
      </w:r>
    </w:p>
    <w:p w14:paraId="43B247E7" w14:textId="2985EBF0" w:rsidR="00966EFC" w:rsidRDefault="00966EFC" w:rsidP="00966EFC">
      <w:pPr>
        <w:spacing w:after="160" w:line="259" w:lineRule="auto"/>
      </w:pPr>
      <w:r>
        <w:t>________________________________________________________________________________</w:t>
      </w:r>
    </w:p>
    <w:p w14:paraId="297D4921" w14:textId="065AC667" w:rsidR="00966EFC" w:rsidRDefault="00966EFC" w:rsidP="00966EFC">
      <w:pPr>
        <w:spacing w:after="160" w:line="259" w:lineRule="auto"/>
      </w:pPr>
      <w:r>
        <w:t>________________________________________________________________________________</w:t>
      </w:r>
    </w:p>
    <w:p w14:paraId="199659E7" w14:textId="77777777" w:rsidR="00966EFC" w:rsidRDefault="00966EFC" w:rsidP="00966EFC">
      <w:pPr>
        <w:spacing w:after="160" w:line="259" w:lineRule="auto"/>
      </w:pPr>
    </w:p>
    <w:p w14:paraId="3803BAA0" w14:textId="77777777" w:rsidR="00966EFC" w:rsidRPr="00966EFC" w:rsidRDefault="00966EFC" w:rsidP="00966EFC">
      <w:pPr>
        <w:spacing w:after="160" w:line="259" w:lineRule="auto"/>
        <w:rPr>
          <w:b/>
          <w:bCs/>
        </w:rPr>
      </w:pPr>
      <w:r w:rsidRPr="00966EFC">
        <w:rPr>
          <w:b/>
          <w:bCs/>
        </w:rPr>
        <w:t>Start date and duration:</w:t>
      </w:r>
    </w:p>
    <w:p w14:paraId="6F2971A7" w14:textId="6FBA0368" w:rsidR="00966EFC" w:rsidRDefault="00966EFC" w:rsidP="00966EFC">
      <w:pPr>
        <w:spacing w:after="160" w:line="259" w:lineRule="auto"/>
      </w:pPr>
      <w:r>
        <w:t>________________________________________________________________________________</w:t>
      </w:r>
    </w:p>
    <w:p w14:paraId="23F9FA53" w14:textId="77777777" w:rsidR="00966EFC" w:rsidRDefault="00966EFC" w:rsidP="00966EFC">
      <w:pPr>
        <w:spacing w:after="160" w:line="259" w:lineRule="auto"/>
      </w:pPr>
    </w:p>
    <w:p w14:paraId="480506DD" w14:textId="77777777" w:rsidR="00966EFC" w:rsidRPr="00966EFC" w:rsidRDefault="00966EFC" w:rsidP="00966EFC">
      <w:pPr>
        <w:spacing w:after="160" w:line="259" w:lineRule="auto"/>
        <w:rPr>
          <w:b/>
          <w:bCs/>
        </w:rPr>
      </w:pPr>
      <w:r w:rsidRPr="00966EFC">
        <w:rPr>
          <w:b/>
          <w:bCs/>
        </w:rPr>
        <w:t>Main contact person(s)/PI(s) of the project</w:t>
      </w:r>
    </w:p>
    <w:p w14:paraId="06736824" w14:textId="22AD13EC" w:rsidR="00966EFC" w:rsidRDefault="00966EFC" w:rsidP="00966EFC">
      <w:pPr>
        <w:spacing w:after="160" w:line="259" w:lineRule="auto"/>
      </w:pPr>
      <w:r>
        <w:t>Names and affiliations</w:t>
      </w:r>
    </w:p>
    <w:p w14:paraId="146EDE62" w14:textId="77777777" w:rsidR="00966EFC" w:rsidRPr="00966EFC" w:rsidRDefault="00966EFC" w:rsidP="00966EFC">
      <w:pPr>
        <w:spacing w:after="160" w:line="259" w:lineRule="auto"/>
        <w:rPr>
          <w:b/>
          <w:bCs/>
        </w:rPr>
      </w:pPr>
      <w:r w:rsidRPr="00966EFC">
        <w:rPr>
          <w:b/>
          <w:bCs/>
        </w:rPr>
        <w:t>Please disclose any possible conflict of interest for the main contact person(s)/PI(s) of the project</w:t>
      </w:r>
    </w:p>
    <w:p w14:paraId="7C561D01" w14:textId="312ADD0A" w:rsidR="00966EFC" w:rsidRDefault="00966EFC" w:rsidP="00966EFC">
      <w:pPr>
        <w:spacing w:after="160" w:line="259" w:lineRule="auto"/>
      </w:pPr>
      <w:r>
        <w:t>________________________________________________________________________________</w:t>
      </w:r>
    </w:p>
    <w:p w14:paraId="0EA3B38A" w14:textId="2F343D7B" w:rsidR="00966EFC" w:rsidRDefault="00966EFC" w:rsidP="00966EFC">
      <w:pPr>
        <w:spacing w:after="160" w:line="259" w:lineRule="auto"/>
      </w:pPr>
      <w:r>
        <w:t>________________________________________________________________________________</w:t>
      </w:r>
    </w:p>
    <w:p w14:paraId="392B787E" w14:textId="3CB404F1" w:rsidR="00966EFC" w:rsidRDefault="00966EFC" w:rsidP="00966EFC">
      <w:pPr>
        <w:spacing w:after="160" w:line="259" w:lineRule="auto"/>
      </w:pPr>
      <w:r>
        <w:t>________________________________________________________________________________</w:t>
      </w:r>
    </w:p>
    <w:p w14:paraId="53BA5EED" w14:textId="4A8A9EA5" w:rsidR="00966EFC" w:rsidRDefault="00966EFC" w:rsidP="00966EFC">
      <w:pPr>
        <w:spacing w:after="160" w:line="259" w:lineRule="auto"/>
      </w:pPr>
      <w:r>
        <w:t>________________________________________________________________________________</w:t>
      </w:r>
    </w:p>
    <w:p w14:paraId="2FD88C2E" w14:textId="4A6FE737" w:rsidR="00966EFC" w:rsidRDefault="00966EFC" w:rsidP="00966EFC">
      <w:pPr>
        <w:spacing w:after="160" w:line="259" w:lineRule="auto"/>
      </w:pPr>
      <w:r>
        <w:t>________________________________________________________________________________</w:t>
      </w:r>
    </w:p>
    <w:p w14:paraId="218691A3" w14:textId="77777777" w:rsidR="00966EFC" w:rsidRDefault="00966EFC" w:rsidP="00966EFC">
      <w:pPr>
        <w:spacing w:after="160" w:line="259" w:lineRule="auto"/>
      </w:pPr>
    </w:p>
    <w:p w14:paraId="428DD449" w14:textId="77777777" w:rsidR="00966EFC" w:rsidRDefault="00966EFC" w:rsidP="00966EFC">
      <w:pPr>
        <w:spacing w:after="160" w:line="259" w:lineRule="auto"/>
      </w:pPr>
    </w:p>
    <w:p w14:paraId="7EC34022" w14:textId="77777777" w:rsidR="00966EFC" w:rsidRDefault="00966EFC" w:rsidP="00966EFC">
      <w:pPr>
        <w:spacing w:after="160" w:line="259" w:lineRule="auto"/>
      </w:pPr>
    </w:p>
    <w:p w14:paraId="5615C597" w14:textId="77777777" w:rsidR="00966EFC" w:rsidRPr="00966EFC" w:rsidRDefault="00966EFC" w:rsidP="00966EFC">
      <w:pPr>
        <w:spacing w:after="160" w:line="259" w:lineRule="auto"/>
        <w:rPr>
          <w:b/>
          <w:bCs/>
        </w:rPr>
      </w:pPr>
      <w:r w:rsidRPr="00966EFC">
        <w:rPr>
          <w:b/>
          <w:bCs/>
        </w:rPr>
        <w:lastRenderedPageBreak/>
        <w:t>Other groups/members involved:</w:t>
      </w:r>
    </w:p>
    <w:p w14:paraId="1C4A203A" w14:textId="77777777" w:rsidR="00966EFC" w:rsidRDefault="00966EFC" w:rsidP="00966EFC">
      <w:pPr>
        <w:spacing w:after="160" w:line="259" w:lineRule="auto"/>
      </w:pPr>
      <w:r>
        <w:t>Names and affiliations</w:t>
      </w:r>
    </w:p>
    <w:p w14:paraId="71C57BAC" w14:textId="77777777" w:rsidR="00966EFC" w:rsidRPr="00966EFC" w:rsidRDefault="00966EFC" w:rsidP="00966EFC">
      <w:pPr>
        <w:spacing w:after="160" w:line="259" w:lineRule="auto"/>
        <w:rPr>
          <w:b/>
          <w:bCs/>
        </w:rPr>
      </w:pPr>
      <w:r w:rsidRPr="00966EFC">
        <w:rPr>
          <w:b/>
          <w:bCs/>
        </w:rPr>
        <w:t>Please disclose any possible conflict of interest for other members involved</w:t>
      </w:r>
    </w:p>
    <w:p w14:paraId="40265DA3" w14:textId="0F282205" w:rsidR="00966EFC" w:rsidRDefault="00966EFC" w:rsidP="00966EFC">
      <w:pPr>
        <w:spacing w:after="160" w:line="259" w:lineRule="auto"/>
      </w:pPr>
      <w:r>
        <w:t>________________________________________________________________________________</w:t>
      </w:r>
    </w:p>
    <w:p w14:paraId="1AE2FC46" w14:textId="56EE0248" w:rsidR="00966EFC" w:rsidRDefault="00966EFC" w:rsidP="00966EFC">
      <w:pPr>
        <w:spacing w:after="160" w:line="259" w:lineRule="auto"/>
      </w:pPr>
      <w:r>
        <w:t>________________________________________________________________________________</w:t>
      </w:r>
    </w:p>
    <w:p w14:paraId="10F4DCE7" w14:textId="6F850111" w:rsidR="00966EFC" w:rsidRDefault="00966EFC" w:rsidP="00966EFC">
      <w:pPr>
        <w:spacing w:after="160" w:line="259" w:lineRule="auto"/>
      </w:pPr>
      <w:r>
        <w:t>________________________________________________________________________________</w:t>
      </w:r>
    </w:p>
    <w:p w14:paraId="1CCB4ABC" w14:textId="3E3E255D" w:rsidR="00966EFC" w:rsidRDefault="00966EFC" w:rsidP="00966EFC">
      <w:pPr>
        <w:spacing w:after="160" w:line="259" w:lineRule="auto"/>
      </w:pPr>
      <w:r>
        <w:t>________________________________________________________________________________</w:t>
      </w:r>
    </w:p>
    <w:p w14:paraId="3DFEC658" w14:textId="476A8DF6" w:rsidR="00966EFC" w:rsidRDefault="00966EFC" w:rsidP="00966EFC">
      <w:pPr>
        <w:spacing w:after="160" w:line="259" w:lineRule="auto"/>
      </w:pPr>
      <w:r>
        <w:t>________________________________________________________________________________</w:t>
      </w:r>
    </w:p>
    <w:p w14:paraId="70018662" w14:textId="77777777" w:rsidR="00966EFC" w:rsidRDefault="00966EFC" w:rsidP="00966EFC">
      <w:pPr>
        <w:spacing w:after="160" w:line="259" w:lineRule="auto"/>
      </w:pPr>
    </w:p>
    <w:p w14:paraId="058D3E7D" w14:textId="77777777" w:rsidR="00966EFC" w:rsidRPr="00966EFC" w:rsidRDefault="00966EFC" w:rsidP="00966EFC">
      <w:pPr>
        <w:spacing w:after="160" w:line="259" w:lineRule="auto"/>
        <w:rPr>
          <w:b/>
          <w:bCs/>
        </w:rPr>
      </w:pPr>
      <w:r w:rsidRPr="00966EFC">
        <w:rPr>
          <w:b/>
          <w:bCs/>
        </w:rPr>
        <w:t>Other sources of support already available for this project</w:t>
      </w:r>
    </w:p>
    <w:p w14:paraId="16A2EFA5" w14:textId="77777777" w:rsidR="00966EFC" w:rsidRDefault="00966EFC" w:rsidP="00966EFC">
      <w:pPr>
        <w:spacing w:after="160" w:line="259" w:lineRule="auto"/>
      </w:pPr>
      <w:r>
        <w:t>•</w:t>
      </w:r>
      <w:r>
        <w:tab/>
        <w:t>Public or institutional grants</w:t>
      </w:r>
    </w:p>
    <w:p w14:paraId="03D04332" w14:textId="77777777" w:rsidR="00966EFC" w:rsidRDefault="00966EFC" w:rsidP="00966EFC">
      <w:pPr>
        <w:spacing w:after="160" w:line="259" w:lineRule="auto"/>
      </w:pPr>
      <w:r>
        <w:t>•</w:t>
      </w:r>
      <w:r>
        <w:tab/>
        <w:t>Foundations</w:t>
      </w:r>
    </w:p>
    <w:p w14:paraId="67AE75C1" w14:textId="77777777" w:rsidR="00966EFC" w:rsidRDefault="00966EFC" w:rsidP="00966EFC">
      <w:pPr>
        <w:spacing w:after="160" w:line="259" w:lineRule="auto"/>
      </w:pPr>
      <w:r>
        <w:t>•</w:t>
      </w:r>
      <w:r>
        <w:tab/>
        <w:t>Pharmaceutical companies</w:t>
      </w:r>
    </w:p>
    <w:p w14:paraId="2AE86DD7" w14:textId="77777777" w:rsidR="00966EFC" w:rsidRDefault="00966EFC" w:rsidP="00966EFC">
      <w:pPr>
        <w:spacing w:after="160" w:line="259" w:lineRule="auto"/>
      </w:pPr>
    </w:p>
    <w:p w14:paraId="476313B5" w14:textId="77777777" w:rsidR="00966EFC" w:rsidRPr="00966EFC" w:rsidRDefault="00966EFC" w:rsidP="00966EFC">
      <w:pPr>
        <w:spacing w:after="160" w:line="259" w:lineRule="auto"/>
        <w:rPr>
          <w:b/>
          <w:bCs/>
        </w:rPr>
      </w:pPr>
      <w:r w:rsidRPr="00966EFC">
        <w:rPr>
          <w:b/>
          <w:bCs/>
        </w:rPr>
        <w:t>Type of support needed from EHA (include a budget):</w:t>
      </w:r>
    </w:p>
    <w:p w14:paraId="3EF7D79A" w14:textId="4F771740" w:rsidR="00966EFC" w:rsidRDefault="00966EFC" w:rsidP="00966EFC">
      <w:pPr>
        <w:spacing w:after="160" w:line="259" w:lineRule="auto"/>
      </w:pPr>
      <w:r>
        <w:t>________________________________________________________________________________</w:t>
      </w:r>
    </w:p>
    <w:p w14:paraId="45170869" w14:textId="40796007" w:rsidR="00966EFC" w:rsidRDefault="00966EFC" w:rsidP="00966EFC">
      <w:pPr>
        <w:spacing w:after="160" w:line="259" w:lineRule="auto"/>
      </w:pPr>
      <w:r>
        <w:t>________________________________________________________________________________</w:t>
      </w:r>
    </w:p>
    <w:p w14:paraId="1FAA7957" w14:textId="5A67300C" w:rsidR="00966EFC" w:rsidRDefault="00966EFC" w:rsidP="00966EFC">
      <w:pPr>
        <w:spacing w:after="160" w:line="259" w:lineRule="auto"/>
      </w:pPr>
      <w:r>
        <w:t>________________________________________________________________________________</w:t>
      </w:r>
    </w:p>
    <w:p w14:paraId="69FDC63C" w14:textId="1922CA4D" w:rsidR="00966EFC" w:rsidRDefault="00966EFC" w:rsidP="00966EFC">
      <w:pPr>
        <w:spacing w:after="160" w:line="259" w:lineRule="auto"/>
      </w:pPr>
      <w:r>
        <w:t>________________________________________________________________________________</w:t>
      </w:r>
    </w:p>
    <w:p w14:paraId="47AADE83" w14:textId="2E7B044B" w:rsidR="00966EFC" w:rsidRDefault="00966EFC" w:rsidP="00966EFC">
      <w:pPr>
        <w:spacing w:after="160" w:line="259" w:lineRule="auto"/>
      </w:pPr>
      <w:r>
        <w:t>________________________________________________________________________________</w:t>
      </w:r>
    </w:p>
    <w:p w14:paraId="012724F4" w14:textId="5223A3E8" w:rsidR="00966EFC" w:rsidRDefault="00966EFC" w:rsidP="00966EFC">
      <w:pPr>
        <w:spacing w:after="160" w:line="259" w:lineRule="auto"/>
      </w:pPr>
      <w:r>
        <w:t>________________________________________________________________________________</w:t>
      </w:r>
    </w:p>
    <w:p w14:paraId="55C1648E" w14:textId="772997AC" w:rsidR="00966EFC" w:rsidRDefault="00966EFC" w:rsidP="00966EFC">
      <w:pPr>
        <w:spacing w:after="160" w:line="259" w:lineRule="auto"/>
      </w:pPr>
      <w:r>
        <w:t>________________________________________________________________________________</w:t>
      </w:r>
    </w:p>
    <w:p w14:paraId="773B731A" w14:textId="25763DB0" w:rsidR="00966EFC" w:rsidRDefault="00966EFC" w:rsidP="00966EFC">
      <w:pPr>
        <w:spacing w:after="160" w:line="259" w:lineRule="auto"/>
      </w:pPr>
      <w:r>
        <w:t>________________________________________________________________________________</w:t>
      </w:r>
    </w:p>
    <w:p w14:paraId="3EBB97BE" w14:textId="77777777" w:rsidR="00966EFC" w:rsidRDefault="00966EFC" w:rsidP="00966EFC">
      <w:pPr>
        <w:spacing w:after="160" w:line="259" w:lineRule="auto"/>
      </w:pPr>
    </w:p>
    <w:p w14:paraId="3DB9320F" w14:textId="77777777" w:rsidR="00966EFC" w:rsidRPr="00966EFC" w:rsidRDefault="00966EFC" w:rsidP="00966EFC">
      <w:pPr>
        <w:spacing w:after="160" w:line="259" w:lineRule="auto"/>
        <w:rPr>
          <w:b/>
          <w:bCs/>
        </w:rPr>
      </w:pPr>
      <w:r w:rsidRPr="00966EFC">
        <w:rPr>
          <w:b/>
          <w:bCs/>
        </w:rPr>
        <w:t>Next to the EHA requested support and in case if no other funding is already available, please indicate if and where the applicants intend to apply for additional funding for this project</w:t>
      </w:r>
    </w:p>
    <w:p w14:paraId="04C241B8" w14:textId="009FF669" w:rsidR="00966EFC" w:rsidRDefault="00966EFC" w:rsidP="00966EFC">
      <w:pPr>
        <w:spacing w:after="160" w:line="259" w:lineRule="auto"/>
      </w:pPr>
      <w:r>
        <w:t>________________________________________________________________________________</w:t>
      </w:r>
    </w:p>
    <w:p w14:paraId="2B5FE246" w14:textId="4ED56B2A" w:rsidR="00966EFC" w:rsidRDefault="00966EFC" w:rsidP="00966EFC">
      <w:pPr>
        <w:spacing w:after="160" w:line="259" w:lineRule="auto"/>
      </w:pPr>
      <w:r>
        <w:t>________________________________________________________________________________</w:t>
      </w:r>
    </w:p>
    <w:p w14:paraId="18785446" w14:textId="14B26208" w:rsidR="00966EFC" w:rsidRDefault="00966EFC" w:rsidP="00966EFC">
      <w:pPr>
        <w:spacing w:after="160" w:line="259" w:lineRule="auto"/>
      </w:pPr>
      <w:r>
        <w:t>________________________________________________________________________________</w:t>
      </w:r>
    </w:p>
    <w:p w14:paraId="5B45C7C9" w14:textId="11DCE872" w:rsidR="00966EFC" w:rsidRDefault="00966EFC" w:rsidP="00966EFC">
      <w:pPr>
        <w:spacing w:after="160" w:line="259" w:lineRule="auto"/>
      </w:pPr>
      <w:r>
        <w:t>________________________________________________________________________________</w:t>
      </w:r>
    </w:p>
    <w:p w14:paraId="1F0E595E" w14:textId="18817473" w:rsidR="00966EFC" w:rsidRDefault="00966EFC" w:rsidP="00966EFC">
      <w:pPr>
        <w:spacing w:after="160" w:line="259" w:lineRule="auto"/>
      </w:pPr>
      <w:r>
        <w:t>________________________________________________________________________________</w:t>
      </w:r>
    </w:p>
    <w:p w14:paraId="355F7690" w14:textId="42C3F5C5" w:rsidR="00252F18" w:rsidRPr="00EB13DD" w:rsidRDefault="00966EFC" w:rsidP="00966EFC">
      <w:pPr>
        <w:spacing w:after="160" w:line="259" w:lineRule="auto"/>
      </w:pPr>
      <w:r>
        <w:t>________________________________________________________________________________</w:t>
      </w:r>
    </w:p>
    <w:sectPr w:rsidR="00252F18" w:rsidRPr="00EB13DD" w:rsidSect="00DE7E55">
      <w:headerReference w:type="default" r:id="rId12"/>
      <w:footerReference w:type="default" r:id="rId13"/>
      <w:headerReference w:type="first" r:id="rId14"/>
      <w:footerReference w:type="first" r:id="rId15"/>
      <w:pgSz w:w="11906" w:h="16838" w:code="9"/>
      <w:pgMar w:top="2722" w:right="1361" w:bottom="1191" w:left="136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8B76F" w14:textId="77777777" w:rsidR="00966EFC" w:rsidRPr="00FF2370" w:rsidRDefault="00966EFC" w:rsidP="009D7206">
      <w:r w:rsidRPr="00FF2370">
        <w:separator/>
      </w:r>
    </w:p>
  </w:endnote>
  <w:endnote w:type="continuationSeparator" w:id="0">
    <w:p w14:paraId="0FE3BCFA" w14:textId="77777777" w:rsidR="00966EFC" w:rsidRPr="00FF2370" w:rsidRDefault="00966EFC" w:rsidP="009D7206">
      <w:r w:rsidRPr="00FF23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4BDBD" w14:textId="77777777" w:rsidR="00750256" w:rsidRDefault="00750256" w:rsidP="00DE7E55">
    <w:pPr>
      <w:pStyle w:val="Footer"/>
    </w:pPr>
    <w:r>
      <w:tab/>
    </w:r>
    <w:r>
      <w:tab/>
    </w:r>
    <w:r w:rsidRPr="00DE7E55">
      <w:t>Page</w:t>
    </w:r>
  </w:p>
  <w:p w14:paraId="307FDCB2" w14:textId="77777777" w:rsidR="00750256" w:rsidRDefault="00750256" w:rsidP="00DE7E55">
    <w:pPr>
      <w:pStyle w:val="Footer"/>
    </w:pPr>
    <w:r>
      <w:tab/>
    </w:r>
    <w:r>
      <w:tab/>
    </w:r>
    <w:r>
      <w:fldChar w:fldCharType="begin"/>
    </w:r>
    <w:r>
      <w:instrText xml:space="preserve"> PAGE   \* MERGEFORMAT </w:instrText>
    </w:r>
    <w:r>
      <w:fldChar w:fldCharType="separate"/>
    </w:r>
    <w:r>
      <w:rPr>
        <w:noProof/>
      </w:rPr>
      <w:t>1</w:t>
    </w:r>
    <w:r>
      <w:fldChar w:fldCharType="end"/>
    </w:r>
    <w:r>
      <w:t>/</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DFA0" w14:textId="77777777" w:rsidR="00DE7E55" w:rsidRDefault="00DE7E55" w:rsidP="00DE7E55">
    <w:pPr>
      <w:pStyle w:val="Footer"/>
    </w:pPr>
    <w:r>
      <w:tab/>
    </w:r>
    <w:r>
      <w:tab/>
    </w:r>
    <w:r w:rsidRPr="00DE7E55">
      <w:t>Page</w:t>
    </w:r>
  </w:p>
  <w:p w14:paraId="67D7B385" w14:textId="77777777" w:rsidR="00DE7E55" w:rsidRDefault="00DE7E55" w:rsidP="00DE7E55">
    <w:pPr>
      <w:pStyle w:val="Footer"/>
    </w:pPr>
    <w:r>
      <w:tab/>
    </w:r>
    <w:r>
      <w:tab/>
    </w:r>
    <w:r>
      <w:fldChar w:fldCharType="begin"/>
    </w:r>
    <w:r>
      <w:instrText xml:space="preserve"> PAGE   \* MERGEFORMAT </w:instrText>
    </w:r>
    <w:r>
      <w:fldChar w:fldCharType="separate"/>
    </w:r>
    <w:r>
      <w:t>2</w:t>
    </w:r>
    <w:r>
      <w:fldChar w:fldCharType="end"/>
    </w:r>
    <w:r>
      <w:t>/</w:t>
    </w:r>
    <w:fldSimple w:instr=" NUMPAGES   \* MERGEFORMAT ">
      <w:r>
        <w:t>2</w:t>
      </w:r>
    </w:fldSimple>
  </w:p>
  <w:p w14:paraId="590EF092" w14:textId="77777777" w:rsidR="00DE7E55" w:rsidRDefault="00DE7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F8933" w14:textId="77777777" w:rsidR="00966EFC" w:rsidRPr="00FF2370" w:rsidRDefault="00966EFC" w:rsidP="009D7206">
      <w:r w:rsidRPr="00FF2370">
        <w:separator/>
      </w:r>
    </w:p>
  </w:footnote>
  <w:footnote w:type="continuationSeparator" w:id="0">
    <w:p w14:paraId="47B60B2A" w14:textId="77777777" w:rsidR="00966EFC" w:rsidRPr="00FF2370" w:rsidRDefault="00966EFC" w:rsidP="009D7206">
      <w:r w:rsidRPr="00FF23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08762" w14:textId="77777777" w:rsidR="00CA4FC9" w:rsidRPr="00FF2370" w:rsidRDefault="00750256" w:rsidP="009D7206">
    <w:pPr>
      <w:pStyle w:val="Header"/>
    </w:pPr>
    <w:r>
      <w:rPr>
        <w:noProof/>
      </w:rPr>
      <w:drawing>
        <wp:anchor distT="0" distB="0" distL="114300" distR="114300" simplePos="0" relativeHeight="251666432" behindDoc="1" locked="0" layoutInCell="1" allowOverlap="1" wp14:anchorId="023A41D2" wp14:editId="0FFBBCEE">
          <wp:simplePos x="0" y="0"/>
          <wp:positionH relativeFrom="page">
            <wp:posOffset>0</wp:posOffset>
          </wp:positionH>
          <wp:positionV relativeFrom="page">
            <wp:posOffset>0</wp:posOffset>
          </wp:positionV>
          <wp:extent cx="7558920" cy="1260000"/>
          <wp:effectExtent l="0" t="0" r="4445" b="0"/>
          <wp:wrapNone/>
          <wp:docPr id="2025214155" name="OHA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OHAon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63E0" w14:textId="77777777" w:rsidR="00252F18" w:rsidRPr="00FF2370" w:rsidRDefault="00750256" w:rsidP="009D7206">
    <w:pPr>
      <w:pStyle w:val="Header"/>
    </w:pPr>
    <w:r>
      <w:rPr>
        <w:noProof/>
      </w:rPr>
      <w:drawing>
        <wp:anchor distT="0" distB="0" distL="114300" distR="114300" simplePos="0" relativeHeight="251664384" behindDoc="1" locked="0" layoutInCell="1" allowOverlap="1" wp14:anchorId="478BAD50" wp14:editId="54849F0B">
          <wp:simplePos x="0" y="0"/>
          <wp:positionH relativeFrom="page">
            <wp:posOffset>0</wp:posOffset>
          </wp:positionH>
          <wp:positionV relativeFrom="page">
            <wp:posOffset>0</wp:posOffset>
          </wp:positionV>
          <wp:extent cx="7558920" cy="1260000"/>
          <wp:effectExtent l="0" t="0" r="4445" b="0"/>
          <wp:wrapNone/>
          <wp:docPr id="727613179" name="Banner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BannerN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0BC0"/>
    <w:multiLevelType w:val="hybridMultilevel"/>
    <w:tmpl w:val="CBD07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52DF8"/>
    <w:multiLevelType w:val="hybridMultilevel"/>
    <w:tmpl w:val="9CEEF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941650">
    <w:abstractNumId w:val="0"/>
  </w:num>
  <w:num w:numId="2" w16cid:durableId="1241449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FC"/>
    <w:rsid w:val="00003188"/>
    <w:rsid w:val="00035DF6"/>
    <w:rsid w:val="000976F3"/>
    <w:rsid w:val="000B6146"/>
    <w:rsid w:val="000F52D9"/>
    <w:rsid w:val="00185753"/>
    <w:rsid w:val="00252F18"/>
    <w:rsid w:val="00257AD3"/>
    <w:rsid w:val="00274235"/>
    <w:rsid w:val="002D79C2"/>
    <w:rsid w:val="00312C40"/>
    <w:rsid w:val="00362036"/>
    <w:rsid w:val="0040461D"/>
    <w:rsid w:val="00416B4A"/>
    <w:rsid w:val="00426D7F"/>
    <w:rsid w:val="00476C1A"/>
    <w:rsid w:val="0048797D"/>
    <w:rsid w:val="00504122"/>
    <w:rsid w:val="00515CBB"/>
    <w:rsid w:val="005707FB"/>
    <w:rsid w:val="005F3208"/>
    <w:rsid w:val="006541D6"/>
    <w:rsid w:val="00664691"/>
    <w:rsid w:val="00750256"/>
    <w:rsid w:val="00751534"/>
    <w:rsid w:val="00792A0B"/>
    <w:rsid w:val="007B2496"/>
    <w:rsid w:val="0086252C"/>
    <w:rsid w:val="008637D1"/>
    <w:rsid w:val="008637F2"/>
    <w:rsid w:val="008C5DA6"/>
    <w:rsid w:val="00944DEA"/>
    <w:rsid w:val="00945578"/>
    <w:rsid w:val="00966EFC"/>
    <w:rsid w:val="009931DB"/>
    <w:rsid w:val="009D7206"/>
    <w:rsid w:val="009E5DE2"/>
    <w:rsid w:val="00A20BA4"/>
    <w:rsid w:val="00AD4494"/>
    <w:rsid w:val="00B24ED7"/>
    <w:rsid w:val="00B53678"/>
    <w:rsid w:val="00B7144C"/>
    <w:rsid w:val="00BC114C"/>
    <w:rsid w:val="00BF7561"/>
    <w:rsid w:val="00C65CDC"/>
    <w:rsid w:val="00CA4FC9"/>
    <w:rsid w:val="00D03F4B"/>
    <w:rsid w:val="00D2060F"/>
    <w:rsid w:val="00D72A75"/>
    <w:rsid w:val="00DE7E55"/>
    <w:rsid w:val="00E865C6"/>
    <w:rsid w:val="00EB13DD"/>
    <w:rsid w:val="00EB1606"/>
    <w:rsid w:val="00FD4ED8"/>
    <w:rsid w:val="00FF2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622D8"/>
  <w15:chartTrackingRefBased/>
  <w15:docId w15:val="{F3623DB2-CEA2-4E48-B097-F2A057FE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06"/>
    <w:pPr>
      <w:spacing w:after="0" w:line="280" w:lineRule="atLeast"/>
    </w:pPr>
    <w:rPr>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F18"/>
    <w:pPr>
      <w:tabs>
        <w:tab w:val="center" w:pos="4536"/>
        <w:tab w:val="right" w:pos="9072"/>
      </w:tabs>
      <w:spacing w:line="240" w:lineRule="auto"/>
    </w:pPr>
  </w:style>
  <w:style w:type="character" w:customStyle="1" w:styleId="HeaderChar">
    <w:name w:val="Header Char"/>
    <w:basedOn w:val="DefaultParagraphFont"/>
    <w:link w:val="Header"/>
    <w:uiPriority w:val="99"/>
    <w:rsid w:val="00252F18"/>
  </w:style>
  <w:style w:type="paragraph" w:styleId="Footer">
    <w:name w:val="footer"/>
    <w:basedOn w:val="Normal"/>
    <w:link w:val="FooterChar"/>
    <w:uiPriority w:val="99"/>
    <w:unhideWhenUsed/>
    <w:rsid w:val="00DE7E55"/>
    <w:pPr>
      <w:tabs>
        <w:tab w:val="center" w:pos="4536"/>
        <w:tab w:val="left" w:pos="9242"/>
      </w:tabs>
      <w:spacing w:line="230" w:lineRule="atLeast"/>
      <w:ind w:right="-595"/>
    </w:pPr>
    <w:rPr>
      <w:sz w:val="15"/>
    </w:rPr>
  </w:style>
  <w:style w:type="character" w:customStyle="1" w:styleId="FooterChar">
    <w:name w:val="Footer Char"/>
    <w:basedOn w:val="DefaultParagraphFont"/>
    <w:link w:val="Footer"/>
    <w:uiPriority w:val="99"/>
    <w:rsid w:val="00DE7E55"/>
    <w:rPr>
      <w:sz w:val="15"/>
      <w:szCs w:val="18"/>
      <w:lang w:val="en-US"/>
    </w:rPr>
  </w:style>
  <w:style w:type="paragraph" w:styleId="Title">
    <w:name w:val="Title"/>
    <w:basedOn w:val="Normal"/>
    <w:next w:val="Normal"/>
    <w:link w:val="TitleChar"/>
    <w:uiPriority w:val="10"/>
    <w:rsid w:val="00FF237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370"/>
    <w:rPr>
      <w:rFonts w:asciiTheme="majorHAnsi" w:eastAsiaTheme="majorEastAsia" w:hAnsiTheme="majorHAnsi" w:cstheme="majorBidi"/>
      <w:spacing w:val="-10"/>
      <w:kern w:val="28"/>
      <w:sz w:val="56"/>
      <w:szCs w:val="56"/>
    </w:rPr>
  </w:style>
  <w:style w:type="paragraph" w:customStyle="1" w:styleId="FromInfo">
    <w:name w:val="FromInfo"/>
    <w:basedOn w:val="Normal"/>
    <w:rsid w:val="008637F2"/>
    <w:pPr>
      <w:spacing w:line="230" w:lineRule="atLeast"/>
    </w:pPr>
    <w:rPr>
      <w:sz w:val="15"/>
      <w:szCs w:val="15"/>
    </w:rPr>
  </w:style>
  <w:style w:type="table" w:styleId="TableGrid">
    <w:name w:val="Table Grid"/>
    <w:basedOn w:val="TableNormal"/>
    <w:uiPriority w:val="39"/>
    <w:rsid w:val="0099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mInfoBold">
    <w:name w:val="FromInfoBold"/>
    <w:basedOn w:val="FromInfo"/>
    <w:rsid w:val="008637F2"/>
    <w:rPr>
      <w:b/>
      <w:bCs/>
    </w:rPr>
  </w:style>
  <w:style w:type="paragraph" w:styleId="ListParagraph">
    <w:name w:val="List Paragraph"/>
    <w:basedOn w:val="Normal"/>
    <w:uiPriority w:val="34"/>
    <w:rsid w:val="00966EFC"/>
    <w:pPr>
      <w:ind w:left="720"/>
      <w:contextualSpacing/>
    </w:pPr>
  </w:style>
  <w:style w:type="character" w:styleId="Hyperlink">
    <w:name w:val="Hyperlink"/>
    <w:basedOn w:val="DefaultParagraphFont"/>
    <w:uiPriority w:val="99"/>
    <w:unhideWhenUsed/>
    <w:rsid w:val="00966EFC"/>
    <w:rPr>
      <w:color w:val="0563C1" w:themeColor="hyperlink"/>
      <w:u w:val="single"/>
    </w:rPr>
  </w:style>
  <w:style w:type="character" w:styleId="UnresolvedMention">
    <w:name w:val="Unresolved Mention"/>
    <w:basedOn w:val="DefaultParagraphFont"/>
    <w:uiPriority w:val="99"/>
    <w:semiHidden/>
    <w:unhideWhenUsed/>
    <w:rsid w:val="0096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gs@ehaweb.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lodymyrLotushko\European%20Hematology%20Association\EHA%20Share%20-%20Specialised%20Working%20Groups\04%20SWG%20Initiatives\SWG%20grants\SWG-initiated%20research%20projects\2024\2024%2008%20EHA_Follow-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HA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8" ma:contentTypeDescription="Create a new document." ma:contentTypeScope="" ma:versionID="8839dcb3c11559851f690139195dad97">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bc11f8bf0245d1e26e98a000b7d60225"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Props1.xml><?xml version="1.0" encoding="utf-8"?>
<ds:datastoreItem xmlns:ds="http://schemas.openxmlformats.org/officeDocument/2006/customXml" ds:itemID="{115612C6-C549-46FB-BC05-814389DDEB48}">
  <ds:schemaRefs>
    <ds:schemaRef ds:uri="http://schemas.microsoft.com/sharepoint/v3/contenttype/forms"/>
  </ds:schemaRefs>
</ds:datastoreItem>
</file>

<file path=customXml/itemProps2.xml><?xml version="1.0" encoding="utf-8"?>
<ds:datastoreItem xmlns:ds="http://schemas.openxmlformats.org/officeDocument/2006/customXml" ds:itemID="{E526B4EF-9FB1-439B-8B17-ACE572446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E2376-C092-48CD-BA9E-927AD81A7254}">
  <ds:schemaRefs>
    <ds:schemaRef ds:uri="http://schemas.openxmlformats.org/officeDocument/2006/bibliography"/>
  </ds:schemaRefs>
</ds:datastoreItem>
</file>

<file path=customXml/itemProps4.xml><?xml version="1.0" encoding="utf-8"?>
<ds:datastoreItem xmlns:ds="http://schemas.openxmlformats.org/officeDocument/2006/customXml" ds:itemID="{C122C99C-7516-4E09-9E4C-A731C56A93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docProps/app.xml><?xml version="1.0" encoding="utf-8"?>
<Properties xmlns="http://schemas.openxmlformats.org/officeDocument/2006/extended-properties" xmlns:vt="http://schemas.openxmlformats.org/officeDocument/2006/docPropsVTypes">
  <Template>2024 08 EHA_Follow-on</Template>
  <TotalTime>10</TotalTime>
  <Pages>3</Pages>
  <Words>421</Words>
  <Characters>4919</Characters>
  <Application>Microsoft Office Word</Application>
  <DocSecurity>0</DocSecurity>
  <Lines>106</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Lotushko</dc:creator>
  <cp:keywords/>
  <dc:description/>
  <cp:lastModifiedBy>Volodymyr Lotushko</cp:lastModifiedBy>
  <cp:revision>1</cp:revision>
  <cp:lastPrinted>2024-07-23T15:53:00Z</cp:lastPrinted>
  <dcterms:created xsi:type="dcterms:W3CDTF">2024-10-08T12:07:00Z</dcterms:created>
  <dcterms:modified xsi:type="dcterms:W3CDTF">2024-10-08T12:18:00Z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GrammarlyDocumentId">
    <vt:lpwstr>4c93bcde-f34d-419d-bd17-e2000a22d2d7</vt:lpwstr>
  </property>
</Properties>
</file>